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C" w:rsidRDefault="006D3F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F3C" w:rsidRDefault="006D3F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анкетирования обучающихся с родителями </w:t>
      </w:r>
    </w:p>
    <w:p w:rsidR="006D3F3C" w:rsidRDefault="006D3F3C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МБОУ «Ржевская  основная общеобразовательная школа» по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организации школьного питания</w:t>
      </w:r>
    </w:p>
    <w:p w:rsidR="006D3F3C" w:rsidRDefault="006D3F3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Дата проведения анкетирования: </w:t>
      </w:r>
      <w:r w:rsidRPr="000044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11-14.09.2023 г.</w:t>
      </w:r>
    </w:p>
    <w:p w:rsidR="006D3F3C" w:rsidRDefault="006D3F3C">
      <w:pPr>
        <w:ind w:firstLine="49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анкетировании приняли участие обучающиеся и их родители, всего заполнено 50 анкет.</w:t>
      </w:r>
    </w:p>
    <w:tbl>
      <w:tblPr>
        <w:tblW w:w="1364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4678"/>
        <w:gridCol w:w="1843"/>
        <w:gridCol w:w="1837"/>
        <w:gridCol w:w="4400"/>
      </w:tblGrid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88 %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8 %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4 %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0 %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Питаетесь ли вы в школьной столовой?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98 %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2 %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046">
              <w:rPr>
                <w:rFonts w:ascii="Times New Roman" w:hAnsi="Times New Roman"/>
                <w:sz w:val="28"/>
                <w:szCs w:val="28"/>
              </w:rPr>
              <w:t>Если нет, то по какой причине?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не нравится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>2 %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не успеваете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питаетесь дома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0%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В школе вы получаете: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горячий завтрак 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2 </w:t>
            </w: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горячий обед (с первым блюдом)</w:t>
            </w: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0046">
              <w:rPr>
                <w:sz w:val="28"/>
                <w:szCs w:val="28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2-разовое горячее питание (завтрак + обед) 98%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Наедаетесь ли вы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68 %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 xml:space="preserve">Иногда 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Pr="00A60046">
              <w:rPr>
                <w:sz w:val="28"/>
                <w:szCs w:val="28"/>
              </w:rPr>
              <w:t>%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Нравится питание в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Затрудняюсь ответить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16 %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Если не нравится, то почему?</w:t>
            </w:r>
          </w:p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невкусно готовят    </w:t>
            </w: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>4 %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однообразное питание   </w:t>
            </w:r>
            <w:r w:rsidRPr="00A60046">
              <w:rPr>
                <w:color w:val="000000"/>
                <w:sz w:val="28"/>
                <w:szCs w:val="28"/>
                <w:shd w:val="clear" w:color="auto" w:fill="FFFFFF"/>
              </w:rPr>
              <w:t>16 %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готовят нелюбимую пищу 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остывшая еда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маленькие порции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sz w:val="28"/>
                <w:szCs w:val="28"/>
              </w:rPr>
              <w:t>иное  0 %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Посещаете ли группу продленного дня?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6D3F3C" w:rsidRPr="00A60046" w:rsidTr="00A60046">
        <w:trPr>
          <w:trHeight w:val="15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да, то получаете ли полдник школе или приносит из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 xml:space="preserve">получает полдник в школе </w:t>
            </w:r>
          </w:p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pStyle w:val="NormalWe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0046">
              <w:rPr>
                <w:sz w:val="28"/>
                <w:szCs w:val="28"/>
              </w:rPr>
              <w:t>приносит из дома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Устраивает меню школьной столовой?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96 %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4 %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Ваши предложения по изменению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Добавить в рацион больше фруктов и овощей  </w:t>
            </w: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40%                       </w:t>
            </w:r>
          </w:p>
        </w:tc>
      </w:tr>
      <w:tr w:rsidR="006D3F3C" w:rsidRPr="00A60046" w:rsidTr="00A6004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pStyle w:val="ListParagraph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C" w:rsidRPr="00A60046" w:rsidRDefault="006D3F3C" w:rsidP="00A6004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</w:p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6D3F3C" w:rsidRPr="00A60046" w:rsidRDefault="006D3F3C" w:rsidP="00A60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Разнообразить школьное меню по питанию </w:t>
            </w:r>
            <w:r w:rsidRPr="00A60046">
              <w:rPr>
                <w:rFonts w:ascii="Times New Roman" w:hAnsi="Times New Roman"/>
                <w:sz w:val="28"/>
                <w:szCs w:val="28"/>
              </w:rPr>
              <w:t>4</w:t>
            </w:r>
            <w:r w:rsidRPr="00A60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:rsidR="006D3F3C" w:rsidRDefault="006D3F3C">
      <w:pPr>
        <w:jc w:val="center"/>
      </w:pPr>
    </w:p>
    <w:sectPr w:rsidR="006D3F3C" w:rsidSect="004F73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3C" w:rsidRDefault="006D3F3C">
      <w:pPr>
        <w:spacing w:after="0" w:line="240" w:lineRule="auto"/>
      </w:pPr>
      <w:r>
        <w:separator/>
      </w:r>
    </w:p>
  </w:endnote>
  <w:endnote w:type="continuationSeparator" w:id="0">
    <w:p w:rsidR="006D3F3C" w:rsidRDefault="006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3C" w:rsidRDefault="006D3F3C">
      <w:pPr>
        <w:spacing w:after="0" w:line="240" w:lineRule="auto"/>
      </w:pPr>
      <w:r>
        <w:separator/>
      </w:r>
    </w:p>
  </w:footnote>
  <w:footnote w:type="continuationSeparator" w:id="0">
    <w:p w:rsidR="006D3F3C" w:rsidRDefault="006D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A17"/>
    <w:multiLevelType w:val="hybridMultilevel"/>
    <w:tmpl w:val="A86E3778"/>
    <w:lvl w:ilvl="0" w:tplc="6AEA0F0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6009CE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20FA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762E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A6B00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C5C7A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786F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064AB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32EA4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AE7333"/>
    <w:multiLevelType w:val="hybridMultilevel"/>
    <w:tmpl w:val="95F452AA"/>
    <w:lvl w:ilvl="0" w:tplc="D278FA1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CC0D52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C3033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BACD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F85E4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F1098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066D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0C7C2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55060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D33C7"/>
    <w:multiLevelType w:val="hybridMultilevel"/>
    <w:tmpl w:val="2A4AA3AC"/>
    <w:lvl w:ilvl="0" w:tplc="7D98BD92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106C49C2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E68C2C3A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962D662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E9A8912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7F567CF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D638B228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5A504CE0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B3DEC24E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38C79A7"/>
    <w:multiLevelType w:val="hybridMultilevel"/>
    <w:tmpl w:val="A48C1BE2"/>
    <w:lvl w:ilvl="0" w:tplc="0A2A61B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305DA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70885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78BE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F401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AD4A3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C84B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BA070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7FEFD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6340A6"/>
    <w:multiLevelType w:val="hybridMultilevel"/>
    <w:tmpl w:val="BBF8B646"/>
    <w:lvl w:ilvl="0" w:tplc="4BEE689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C3883C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560B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5021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5ECBF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D06B2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FAD2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E6CE9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C1096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330DE"/>
    <w:multiLevelType w:val="hybridMultilevel"/>
    <w:tmpl w:val="EAF2FFF2"/>
    <w:lvl w:ilvl="0" w:tplc="91A4C1F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13E8D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C06D2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C281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98C52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A729F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1AD0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50BD5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69284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7A2C52"/>
    <w:multiLevelType w:val="hybridMultilevel"/>
    <w:tmpl w:val="1AF6DA2A"/>
    <w:lvl w:ilvl="0" w:tplc="15CA56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366A21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770FA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8C5E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A0BA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28CE6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9605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7A010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0048C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0F635D"/>
    <w:multiLevelType w:val="hybridMultilevel"/>
    <w:tmpl w:val="5D18C378"/>
    <w:lvl w:ilvl="0" w:tplc="69A0925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EB08DD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628BF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7CFC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E256F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6769F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06B3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02EED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5D891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964133"/>
    <w:multiLevelType w:val="hybridMultilevel"/>
    <w:tmpl w:val="2072234E"/>
    <w:lvl w:ilvl="0" w:tplc="CB5E57B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54EAFCF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A30B7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A6B2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A6E27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18C9D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1CBD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902B8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E328C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D697D"/>
    <w:multiLevelType w:val="hybridMultilevel"/>
    <w:tmpl w:val="6BE0E840"/>
    <w:lvl w:ilvl="0" w:tplc="9A52B27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2B85E0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986EE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FA3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B84DD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7A487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7055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A6B2B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C2EFB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8531A5"/>
    <w:multiLevelType w:val="hybridMultilevel"/>
    <w:tmpl w:val="78909C76"/>
    <w:lvl w:ilvl="0" w:tplc="02C8F4D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56CFF5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7C6C9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2FF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E2428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6E47D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2051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CA3B4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4B258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A3552D"/>
    <w:multiLevelType w:val="hybridMultilevel"/>
    <w:tmpl w:val="E364FD74"/>
    <w:lvl w:ilvl="0" w:tplc="0A06D7B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5F6F9F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6A40A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94B5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90395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CD85F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E274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BC38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7EAAA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8946FB"/>
    <w:multiLevelType w:val="hybridMultilevel"/>
    <w:tmpl w:val="B0345D8E"/>
    <w:lvl w:ilvl="0" w:tplc="9C2E0A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90D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060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ACB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2B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36D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8B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42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A8E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14305D"/>
    <w:multiLevelType w:val="hybridMultilevel"/>
    <w:tmpl w:val="E93679D8"/>
    <w:lvl w:ilvl="0" w:tplc="CD06EDE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99E578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2D8FF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1088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EC434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00E2B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C061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BEAEE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77850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306510"/>
    <w:multiLevelType w:val="hybridMultilevel"/>
    <w:tmpl w:val="A9B62DAC"/>
    <w:lvl w:ilvl="0" w:tplc="9CB0B8C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294A7F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B3C5B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E072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72A28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BBE30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C25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2AC21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DF063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3AE"/>
    <w:rsid w:val="0000447F"/>
    <w:rsid w:val="00051D7B"/>
    <w:rsid w:val="00237022"/>
    <w:rsid w:val="00370495"/>
    <w:rsid w:val="0045597A"/>
    <w:rsid w:val="004F73AE"/>
    <w:rsid w:val="0053528A"/>
    <w:rsid w:val="00637A5D"/>
    <w:rsid w:val="006D3F3C"/>
    <w:rsid w:val="00703005"/>
    <w:rsid w:val="00873723"/>
    <w:rsid w:val="0089296A"/>
    <w:rsid w:val="00A60046"/>
    <w:rsid w:val="00C14531"/>
    <w:rsid w:val="00F77B3B"/>
    <w:rsid w:val="00F8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73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C51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9"/>
    <w:rsid w:val="004F73AE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DefaultParagraphFont"/>
    <w:link w:val="Heading11"/>
    <w:uiPriority w:val="99"/>
    <w:locked/>
    <w:rsid w:val="004F73AE"/>
    <w:rPr>
      <w:rFonts w:ascii="Arial" w:eastAsia="Times New Roman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4F73AE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4F73AE"/>
    <w:rPr>
      <w:rFonts w:ascii="Arial" w:eastAsia="Times New Roman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4F73AE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4F73AE"/>
    <w:rPr>
      <w:rFonts w:ascii="Arial" w:eastAsia="Times New Roman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4F73AE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4F73AE"/>
    <w:rPr>
      <w:rFonts w:ascii="Arial" w:eastAsia="Times New Roman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4F73AE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4F73AE"/>
    <w:rPr>
      <w:rFonts w:ascii="Arial" w:eastAsia="Times New Roman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4F73AE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4F73AE"/>
    <w:rPr>
      <w:rFonts w:ascii="Arial" w:eastAsia="Times New Roman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4F73AE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4F73AE"/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4F73AE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4F73AE"/>
    <w:rPr>
      <w:rFonts w:ascii="Arial" w:eastAsia="Times New Roman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4F73AE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4F73AE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4F73A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4F73AE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F73AE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3AE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73AE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F73AE"/>
    <w:pPr>
      <w:ind w:left="720" w:right="720"/>
    </w:pPr>
    <w:rPr>
      <w:i/>
      <w:sz w:val="20"/>
      <w:szCs w:val="20"/>
      <w:lang w:eastAsia="ko-KR"/>
    </w:rPr>
  </w:style>
  <w:style w:type="character" w:customStyle="1" w:styleId="QuoteChar">
    <w:name w:val="Quote Char"/>
    <w:basedOn w:val="DefaultParagraphFont"/>
    <w:link w:val="Quote"/>
    <w:uiPriority w:val="99"/>
    <w:locked/>
    <w:rsid w:val="004F73AE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F73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F73AE"/>
    <w:rPr>
      <w:i/>
    </w:rPr>
  </w:style>
  <w:style w:type="paragraph" w:customStyle="1" w:styleId="Header1">
    <w:name w:val="Header1"/>
    <w:basedOn w:val="Normal"/>
    <w:link w:val="HeaderChar"/>
    <w:uiPriority w:val="99"/>
    <w:rsid w:val="004F73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4F73AE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4F73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4F73AE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4F73AE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4F73AE"/>
  </w:style>
  <w:style w:type="table" w:customStyle="1" w:styleId="TableGridLight">
    <w:name w:val="Table Grid Light"/>
    <w:uiPriority w:val="99"/>
    <w:rsid w:val="004F73A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4F73A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4F73A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4F73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F73A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4F73A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F73AE"/>
    <w:pPr>
      <w:spacing w:after="40" w:line="240" w:lineRule="auto"/>
    </w:pPr>
    <w:rPr>
      <w:sz w:val="18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F73AE"/>
    <w:rPr>
      <w:sz w:val="18"/>
    </w:rPr>
  </w:style>
  <w:style w:type="character" w:styleId="FootnoteReference">
    <w:name w:val="footnote reference"/>
    <w:basedOn w:val="DefaultParagraphFont"/>
    <w:uiPriority w:val="99"/>
    <w:rsid w:val="004F73A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F73AE"/>
    <w:pPr>
      <w:spacing w:after="0" w:line="240" w:lineRule="auto"/>
    </w:pPr>
    <w:rPr>
      <w:sz w:val="20"/>
      <w:szCs w:val="20"/>
      <w:lang w:eastAsia="ko-KR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F73A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F73A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4F73AE"/>
    <w:pPr>
      <w:spacing w:after="57"/>
    </w:pPr>
  </w:style>
  <w:style w:type="paragraph" w:styleId="TOC2">
    <w:name w:val="toc 2"/>
    <w:basedOn w:val="Normal"/>
    <w:next w:val="Normal"/>
    <w:uiPriority w:val="99"/>
    <w:rsid w:val="004F73A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4F73A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4F73A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4F73A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4F73A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4F73A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4F73A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4F73AE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6C511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4F73AE"/>
    <w:pPr>
      <w:keepNext w:val="0"/>
      <w:spacing w:before="0" w:after="200"/>
      <w:outlineLvl w:val="9"/>
    </w:pPr>
    <w:rPr>
      <w:rFonts w:ascii="Calibri" w:eastAsia="Calibri" w:hAnsi="Calibri" w:cs="Times New Roman"/>
      <w:b w:val="0"/>
      <w:bCs w:val="0"/>
      <w:kern w:val="0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4F73AE"/>
    <w:pPr>
      <w:spacing w:after="0"/>
    </w:pPr>
  </w:style>
  <w:style w:type="table" w:styleId="TableGrid">
    <w:name w:val="Table Grid"/>
    <w:basedOn w:val="TableNormal"/>
    <w:uiPriority w:val="99"/>
    <w:rsid w:val="004F73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3AE"/>
    <w:pPr>
      <w:spacing w:after="0" w:line="240" w:lineRule="auto"/>
      <w:ind w:left="720" w:hanging="357"/>
      <w:contextualSpacing/>
      <w:jc w:val="center"/>
    </w:pPr>
  </w:style>
  <w:style w:type="paragraph" w:styleId="NormalWeb">
    <w:name w:val="Normal (Web)"/>
    <w:basedOn w:val="Normal"/>
    <w:uiPriority w:val="99"/>
    <w:rsid w:val="004F7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261</Words>
  <Characters>1489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 обучающихся с родителями </dc:title>
  <dc:subject/>
  <dc:creator>Tais</dc:creator>
  <cp:keywords/>
  <dc:description/>
  <cp:lastModifiedBy>Татьяна</cp:lastModifiedBy>
  <cp:revision>2</cp:revision>
  <dcterms:created xsi:type="dcterms:W3CDTF">2023-10-17T07:29:00Z</dcterms:created>
  <dcterms:modified xsi:type="dcterms:W3CDTF">2023-10-17T07:29:00Z</dcterms:modified>
</cp:coreProperties>
</file>